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46D0" w14:textId="77777777" w:rsidR="00F7700F" w:rsidRDefault="00F7700F" w:rsidP="00F7700F">
      <w:pPr>
        <w:rPr>
          <w:b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7700F" w14:paraId="3CC4CD2D" w14:textId="77777777" w:rsidTr="00F04F35">
        <w:tc>
          <w:tcPr>
            <w:tcW w:w="2689" w:type="dxa"/>
            <w:shd w:val="clear" w:color="auto" w:fill="00B0F0"/>
          </w:tcPr>
          <w:p w14:paraId="3D8F62E3" w14:textId="66D4B3CE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  <w:r w:rsidRPr="00F7700F">
              <w:rPr>
                <w:b/>
                <w:color w:val="333333"/>
                <w:sz w:val="24"/>
                <w:szCs w:val="24"/>
              </w:rPr>
              <w:t>Change Request title:</w:t>
            </w:r>
          </w:p>
          <w:p w14:paraId="6DEF7E0B" w14:textId="77777777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6371" w:type="dxa"/>
          </w:tcPr>
          <w:p w14:paraId="17C35C9E" w14:textId="1EAD2BE7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Abc</w:t>
            </w:r>
            <w:proofErr w:type="spellEnd"/>
          </w:p>
        </w:tc>
      </w:tr>
      <w:tr w:rsidR="00F7700F" w14:paraId="2FE57CCA" w14:textId="77777777" w:rsidTr="00F04F35">
        <w:tc>
          <w:tcPr>
            <w:tcW w:w="2689" w:type="dxa"/>
            <w:shd w:val="clear" w:color="auto" w:fill="00B0F0"/>
          </w:tcPr>
          <w:p w14:paraId="5D144F2F" w14:textId="463575FA" w:rsidR="00F7700F" w:rsidRPr="006B64D2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  <w:r w:rsidRPr="006B64D2">
              <w:rPr>
                <w:b/>
                <w:color w:val="333333"/>
                <w:sz w:val="24"/>
                <w:szCs w:val="24"/>
              </w:rPr>
              <w:t>Request Description</w:t>
            </w:r>
            <w:r>
              <w:rPr>
                <w:b/>
                <w:color w:val="333333"/>
                <w:sz w:val="24"/>
                <w:szCs w:val="24"/>
              </w:rPr>
              <w:t>:</w:t>
            </w:r>
          </w:p>
          <w:p w14:paraId="64FFFE87" w14:textId="77777777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6371" w:type="dxa"/>
          </w:tcPr>
          <w:p w14:paraId="4BD47050" w14:textId="4E87E401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Abc</w:t>
            </w:r>
            <w:proofErr w:type="spellEnd"/>
          </w:p>
        </w:tc>
      </w:tr>
      <w:tr w:rsidR="00F7700F" w14:paraId="5E340ABD" w14:textId="77777777" w:rsidTr="00F04F35">
        <w:tc>
          <w:tcPr>
            <w:tcW w:w="2689" w:type="dxa"/>
            <w:shd w:val="clear" w:color="auto" w:fill="00B0F0"/>
          </w:tcPr>
          <w:p w14:paraId="61C12794" w14:textId="77777777" w:rsidR="00F7700F" w:rsidRPr="006B64D2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  <w:r w:rsidRPr="006B64D2">
              <w:rPr>
                <w:b/>
                <w:color w:val="333333"/>
                <w:sz w:val="24"/>
                <w:szCs w:val="24"/>
              </w:rPr>
              <w:t xml:space="preserve">Summary of change: </w:t>
            </w:r>
          </w:p>
          <w:p w14:paraId="11F10F0D" w14:textId="77777777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6371" w:type="dxa"/>
          </w:tcPr>
          <w:p w14:paraId="22152D75" w14:textId="65AAEDCE" w:rsidR="00F7700F" w:rsidRDefault="00656022" w:rsidP="00F7700F">
            <w:proofErr w:type="spellStart"/>
            <w:r>
              <w:t>X</w:t>
            </w:r>
            <w:r w:rsidR="00F7700F">
              <w:t>yz</w:t>
            </w:r>
            <w:proofErr w:type="spellEnd"/>
          </w:p>
          <w:p w14:paraId="49BDC8C1" w14:textId="77777777" w:rsidR="00656022" w:rsidRDefault="00656022" w:rsidP="00F7700F"/>
          <w:p w14:paraId="5088345F" w14:textId="77777777" w:rsidR="00656022" w:rsidRDefault="00656022" w:rsidP="00F7700F"/>
          <w:p w14:paraId="0D289047" w14:textId="77777777" w:rsidR="00656022" w:rsidRDefault="00656022" w:rsidP="00F7700F"/>
          <w:p w14:paraId="21CCE66B" w14:textId="77777777" w:rsidR="00656022" w:rsidRDefault="00656022" w:rsidP="00F7700F"/>
          <w:p w14:paraId="2770ACD6" w14:textId="77777777" w:rsidR="00656022" w:rsidRDefault="00656022" w:rsidP="00F7700F"/>
          <w:p w14:paraId="1B0F6740" w14:textId="77777777" w:rsidR="00656022" w:rsidRDefault="00656022" w:rsidP="00F7700F"/>
          <w:p w14:paraId="3999C425" w14:textId="77777777" w:rsidR="00656022" w:rsidRDefault="00656022" w:rsidP="00F7700F"/>
          <w:p w14:paraId="28CE3E56" w14:textId="77777777" w:rsidR="00656022" w:rsidRDefault="00656022" w:rsidP="00F7700F"/>
          <w:p w14:paraId="53074700" w14:textId="77777777" w:rsidR="00656022" w:rsidRDefault="00656022" w:rsidP="00F7700F"/>
          <w:p w14:paraId="63181C48" w14:textId="77777777" w:rsidR="00656022" w:rsidRDefault="00656022" w:rsidP="00F7700F"/>
          <w:p w14:paraId="74899050" w14:textId="77777777" w:rsidR="00656022" w:rsidRDefault="00656022" w:rsidP="00F7700F"/>
          <w:p w14:paraId="6DB2C2CD" w14:textId="77777777" w:rsidR="00656022" w:rsidRDefault="00656022" w:rsidP="00F7700F"/>
          <w:p w14:paraId="67DB2C01" w14:textId="77777777" w:rsidR="00F7700F" w:rsidRDefault="00F7700F" w:rsidP="00F7700F">
            <w:pPr>
              <w:rPr>
                <w:b/>
                <w:color w:val="333333"/>
                <w:sz w:val="24"/>
                <w:szCs w:val="24"/>
              </w:rPr>
            </w:pPr>
          </w:p>
        </w:tc>
      </w:tr>
    </w:tbl>
    <w:p w14:paraId="749ABFB5" w14:textId="77777777" w:rsidR="00F7700F" w:rsidRPr="006B64D2" w:rsidRDefault="00F7700F" w:rsidP="00F7700F">
      <w:pPr>
        <w:rPr>
          <w:color w:val="33333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56022" w14:paraId="7A0B69C5" w14:textId="77777777" w:rsidTr="00F04F35">
        <w:tc>
          <w:tcPr>
            <w:tcW w:w="9060" w:type="dxa"/>
            <w:gridSpan w:val="2"/>
            <w:shd w:val="clear" w:color="auto" w:fill="00B0F0"/>
          </w:tcPr>
          <w:p w14:paraId="287DB813" w14:textId="1F87410D" w:rsidR="00656022" w:rsidRPr="00656022" w:rsidRDefault="00F04F35" w:rsidP="00472DCA">
            <w:pPr>
              <w:rPr>
                <w:color w:val="333333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Business </w:t>
            </w:r>
            <w:r w:rsidR="00656022">
              <w:rPr>
                <w:b/>
                <w:color w:val="333333"/>
                <w:sz w:val="24"/>
                <w:szCs w:val="24"/>
              </w:rPr>
              <w:t xml:space="preserve">Document </w:t>
            </w:r>
            <w:r>
              <w:rPr>
                <w:b/>
                <w:color w:val="333333"/>
                <w:sz w:val="24"/>
                <w:szCs w:val="24"/>
              </w:rPr>
              <w:t>U</w:t>
            </w:r>
            <w:r w:rsidR="00656022">
              <w:rPr>
                <w:b/>
                <w:color w:val="333333"/>
                <w:sz w:val="24"/>
                <w:szCs w:val="24"/>
              </w:rPr>
              <w:t>pdates</w:t>
            </w:r>
          </w:p>
        </w:tc>
      </w:tr>
      <w:tr w:rsidR="00F7700F" w14:paraId="0653C65D" w14:textId="77777777" w:rsidTr="00472DCA">
        <w:tc>
          <w:tcPr>
            <w:tcW w:w="2689" w:type="dxa"/>
          </w:tcPr>
          <w:p w14:paraId="04E52C58" w14:textId="77777777" w:rsidR="00F7700F" w:rsidRPr="00F7700F" w:rsidRDefault="00F7700F" w:rsidP="00F7700F">
            <w:pPr>
              <w:rPr>
                <w:color w:val="333333"/>
              </w:rPr>
            </w:pPr>
            <w:r w:rsidRPr="00F7700F">
              <w:rPr>
                <w:color w:val="333333"/>
              </w:rPr>
              <w:t>Documents with version number to be updated after change implemented:</w:t>
            </w:r>
          </w:p>
          <w:p w14:paraId="0F5480A8" w14:textId="77777777" w:rsidR="00F7700F" w:rsidRDefault="00F7700F" w:rsidP="00472DCA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6371" w:type="dxa"/>
          </w:tcPr>
          <w:p w14:paraId="37D876D6" w14:textId="3238AAD9" w:rsidR="00F7700F" w:rsidRPr="00F7700F" w:rsidRDefault="00656022" w:rsidP="00F7700F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Process docs, technical docs, training docs etc.</w:t>
            </w:r>
          </w:p>
        </w:tc>
      </w:tr>
    </w:tbl>
    <w:p w14:paraId="14CE6D94" w14:textId="77777777" w:rsidR="006B64D2" w:rsidRPr="00F5220E" w:rsidRDefault="006B64D2" w:rsidP="006B64D2">
      <w:pPr>
        <w:rPr>
          <w:i/>
          <w:color w:val="8080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56022" w14:paraId="1C5FF66F" w14:textId="77777777" w:rsidTr="00F04F35">
        <w:tc>
          <w:tcPr>
            <w:tcW w:w="9060" w:type="dxa"/>
            <w:gridSpan w:val="2"/>
            <w:shd w:val="clear" w:color="auto" w:fill="00B0F0"/>
          </w:tcPr>
          <w:p w14:paraId="6721F279" w14:textId="57A291C2" w:rsidR="00656022" w:rsidRPr="00656022" w:rsidRDefault="00656022" w:rsidP="00472DCA">
            <w:pPr>
              <w:rPr>
                <w:color w:val="333333"/>
              </w:rPr>
            </w:pPr>
            <w:r w:rsidRPr="00656022">
              <w:rPr>
                <w:b/>
                <w:color w:val="333333"/>
                <w:sz w:val="24"/>
                <w:szCs w:val="24"/>
              </w:rPr>
              <w:t>Origin of Change</w:t>
            </w:r>
          </w:p>
        </w:tc>
      </w:tr>
      <w:tr w:rsidR="00656022" w14:paraId="71A255C6" w14:textId="77777777" w:rsidTr="00472DCA">
        <w:tc>
          <w:tcPr>
            <w:tcW w:w="2689" w:type="dxa"/>
          </w:tcPr>
          <w:p w14:paraId="31D3140A" w14:textId="350FCBF8" w:rsidR="00656022" w:rsidRPr="00656022" w:rsidRDefault="00656022" w:rsidP="00472DCA">
            <w:pPr>
              <w:rPr>
                <w:color w:val="333333"/>
                <w:sz w:val="24"/>
                <w:szCs w:val="24"/>
              </w:rPr>
            </w:pPr>
            <w:r w:rsidRPr="00656022">
              <w:rPr>
                <w:color w:val="333333"/>
              </w:rPr>
              <w:t xml:space="preserve">Reasons for change – Benefits:  </w:t>
            </w:r>
          </w:p>
        </w:tc>
        <w:tc>
          <w:tcPr>
            <w:tcW w:w="6371" w:type="dxa"/>
          </w:tcPr>
          <w:p w14:paraId="09B4A172" w14:textId="77777777" w:rsidR="00656022" w:rsidRDefault="00656022" w:rsidP="00472DCA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656022">
              <w:rPr>
                <w:color w:val="333333"/>
              </w:rPr>
              <w:t>Abc</w:t>
            </w:r>
            <w:proofErr w:type="spellEnd"/>
          </w:p>
        </w:tc>
      </w:tr>
      <w:tr w:rsidR="00656022" w14:paraId="3BA353F0" w14:textId="77777777" w:rsidTr="00472DCA">
        <w:tc>
          <w:tcPr>
            <w:tcW w:w="2689" w:type="dxa"/>
          </w:tcPr>
          <w:p w14:paraId="474271B6" w14:textId="0319391B" w:rsidR="00656022" w:rsidRPr="00656022" w:rsidRDefault="00656022" w:rsidP="00472DCA">
            <w:pPr>
              <w:rPr>
                <w:color w:val="333333"/>
              </w:rPr>
            </w:pPr>
            <w:r w:rsidRPr="00656022">
              <w:rPr>
                <w:color w:val="333333"/>
              </w:rPr>
              <w:t>Related incident ticket number</w:t>
            </w:r>
          </w:p>
        </w:tc>
        <w:tc>
          <w:tcPr>
            <w:tcW w:w="6371" w:type="dxa"/>
          </w:tcPr>
          <w:p w14:paraId="37F22023" w14:textId="77777777" w:rsidR="00656022" w:rsidRPr="006B64D2" w:rsidRDefault="00656022" w:rsidP="00656022">
            <w:pPr>
              <w:rPr>
                <w:color w:val="333333"/>
              </w:rPr>
            </w:pPr>
            <w:r>
              <w:rPr>
                <w:color w:val="333333"/>
              </w:rPr>
              <w:t>SNOW</w:t>
            </w:r>
            <w:r w:rsidRPr="006B64D2">
              <w:rPr>
                <w:color w:val="333333"/>
              </w:rPr>
              <w:t xml:space="preserve">: </w:t>
            </w:r>
          </w:p>
          <w:p w14:paraId="5B11241D" w14:textId="2D4DE4CA" w:rsidR="00656022" w:rsidRPr="00656022" w:rsidRDefault="00656022" w:rsidP="00472DCA">
            <w:pPr>
              <w:rPr>
                <w:color w:val="333333"/>
              </w:rPr>
            </w:pPr>
            <w:r>
              <w:rPr>
                <w:color w:val="333333"/>
              </w:rPr>
              <w:t>Other</w:t>
            </w:r>
            <w:r w:rsidRPr="006B64D2">
              <w:rPr>
                <w:color w:val="333333"/>
              </w:rPr>
              <w:t xml:space="preserve">: </w:t>
            </w:r>
          </w:p>
        </w:tc>
      </w:tr>
    </w:tbl>
    <w:p w14:paraId="26E33C29" w14:textId="77777777" w:rsidR="006B64D2" w:rsidRDefault="006B64D2" w:rsidP="006B64D2">
      <w:pPr>
        <w:rPr>
          <w:color w:val="333333"/>
        </w:rPr>
      </w:pPr>
    </w:p>
    <w:p w14:paraId="122CCB89" w14:textId="77777777" w:rsidR="00656022" w:rsidRDefault="00656022" w:rsidP="006B64D2">
      <w:pPr>
        <w:rPr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56022" w14:paraId="2766227E" w14:textId="77777777" w:rsidTr="00F04F35">
        <w:tc>
          <w:tcPr>
            <w:tcW w:w="9060" w:type="dxa"/>
            <w:gridSpan w:val="2"/>
            <w:shd w:val="clear" w:color="auto" w:fill="00B0F0"/>
          </w:tcPr>
          <w:p w14:paraId="06A9491A" w14:textId="6CF55AE3" w:rsidR="00656022" w:rsidRPr="00656022" w:rsidRDefault="00656022" w:rsidP="00472DCA">
            <w:pPr>
              <w:rPr>
                <w:color w:val="333333"/>
              </w:rPr>
            </w:pPr>
            <w:r w:rsidRPr="006B64D2">
              <w:rPr>
                <w:b/>
                <w:color w:val="333333"/>
                <w:sz w:val="24"/>
                <w:szCs w:val="24"/>
              </w:rPr>
              <w:t>Business Approval</w:t>
            </w:r>
          </w:p>
        </w:tc>
      </w:tr>
      <w:tr w:rsidR="00656022" w14:paraId="2A1CA035" w14:textId="77777777" w:rsidTr="00472DCA">
        <w:tc>
          <w:tcPr>
            <w:tcW w:w="2689" w:type="dxa"/>
          </w:tcPr>
          <w:p w14:paraId="30CD07D7" w14:textId="77777777" w:rsidR="00656022" w:rsidRPr="006B64D2" w:rsidRDefault="00656022" w:rsidP="00656022">
            <w:pPr>
              <w:rPr>
                <w:color w:val="333333"/>
              </w:rPr>
            </w:pPr>
            <w:r>
              <w:rPr>
                <w:color w:val="333333"/>
              </w:rPr>
              <w:t>Local</w:t>
            </w:r>
            <w:r w:rsidRPr="006B64D2">
              <w:rPr>
                <w:color w:val="333333"/>
              </w:rPr>
              <w:t xml:space="preserve"> approval (if </w:t>
            </w:r>
            <w:r>
              <w:rPr>
                <w:color w:val="333333"/>
              </w:rPr>
              <w:t>L</w:t>
            </w:r>
            <w:r w:rsidRPr="006B64D2">
              <w:rPr>
                <w:color w:val="333333"/>
              </w:rPr>
              <w:t>ocal impact)</w:t>
            </w:r>
          </w:p>
          <w:p w14:paraId="44B27F59" w14:textId="77777777" w:rsidR="00656022" w:rsidRPr="006B64D2" w:rsidRDefault="00656022" w:rsidP="00656022">
            <w:pPr>
              <w:rPr>
                <w:color w:val="333333"/>
              </w:rPr>
            </w:pPr>
            <w:r w:rsidRPr="006B64D2">
              <w:rPr>
                <w:color w:val="333333"/>
              </w:rPr>
              <w:t>Name:</w:t>
            </w:r>
          </w:p>
          <w:p w14:paraId="6769FC26" w14:textId="4FD90E12" w:rsidR="00656022" w:rsidRPr="00656022" w:rsidRDefault="00656022" w:rsidP="00472DCA">
            <w:pPr>
              <w:rPr>
                <w:color w:val="333333"/>
              </w:rPr>
            </w:pPr>
            <w:r w:rsidRPr="006B64D2">
              <w:rPr>
                <w:color w:val="333333"/>
              </w:rPr>
              <w:t>Date of approval:</w:t>
            </w:r>
          </w:p>
        </w:tc>
        <w:tc>
          <w:tcPr>
            <w:tcW w:w="6371" w:type="dxa"/>
          </w:tcPr>
          <w:p w14:paraId="0A98A283" w14:textId="77777777" w:rsidR="00656022" w:rsidRDefault="00656022" w:rsidP="00472DCA">
            <w:pPr>
              <w:rPr>
                <w:color w:val="333333"/>
              </w:rPr>
            </w:pPr>
            <w:proofErr w:type="spellStart"/>
            <w:r w:rsidRPr="00656022">
              <w:rPr>
                <w:color w:val="333333"/>
              </w:rPr>
              <w:t>Abc</w:t>
            </w:r>
            <w:proofErr w:type="spellEnd"/>
          </w:p>
          <w:p w14:paraId="526B3F79" w14:textId="2055D749" w:rsidR="00656022" w:rsidRDefault="00656022" w:rsidP="00656022">
            <w:pPr>
              <w:rPr>
                <w:color w:val="333333"/>
              </w:rPr>
            </w:pPr>
            <w:r>
              <w:rPr>
                <w:color w:val="333333"/>
              </w:rPr>
              <w:t>Date</w:t>
            </w:r>
          </w:p>
          <w:p w14:paraId="67FB2DE5" w14:textId="6AE0F030" w:rsidR="00656022" w:rsidRDefault="00656022" w:rsidP="00472DCA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656022" w14:paraId="7BF7A3F8" w14:textId="77777777" w:rsidTr="00472DCA">
        <w:tc>
          <w:tcPr>
            <w:tcW w:w="2689" w:type="dxa"/>
          </w:tcPr>
          <w:p w14:paraId="484906EC" w14:textId="77777777" w:rsidR="00656022" w:rsidRPr="006B64D2" w:rsidRDefault="00656022" w:rsidP="00656022">
            <w:pPr>
              <w:rPr>
                <w:color w:val="333333"/>
              </w:rPr>
            </w:pPr>
            <w:r>
              <w:rPr>
                <w:color w:val="333333"/>
              </w:rPr>
              <w:t>Global/Core</w:t>
            </w:r>
            <w:r w:rsidRPr="006B64D2">
              <w:rPr>
                <w:color w:val="333333"/>
              </w:rPr>
              <w:t xml:space="preserve"> approval (if Core impact)</w:t>
            </w:r>
          </w:p>
          <w:p w14:paraId="349B748F" w14:textId="77777777" w:rsidR="00656022" w:rsidRPr="006B64D2" w:rsidRDefault="00656022" w:rsidP="00656022">
            <w:pPr>
              <w:rPr>
                <w:color w:val="333333"/>
              </w:rPr>
            </w:pPr>
            <w:r w:rsidRPr="006B64D2">
              <w:rPr>
                <w:color w:val="333333"/>
              </w:rPr>
              <w:t>Name:</w:t>
            </w:r>
          </w:p>
          <w:p w14:paraId="273AC7F4" w14:textId="2C848E6D" w:rsidR="00656022" w:rsidRPr="00656022" w:rsidRDefault="00656022" w:rsidP="00472DCA">
            <w:pPr>
              <w:rPr>
                <w:color w:val="333333"/>
              </w:rPr>
            </w:pPr>
            <w:r w:rsidRPr="006B64D2">
              <w:rPr>
                <w:color w:val="333333"/>
              </w:rPr>
              <w:t>Date of approval:</w:t>
            </w:r>
          </w:p>
        </w:tc>
        <w:tc>
          <w:tcPr>
            <w:tcW w:w="6371" w:type="dxa"/>
          </w:tcPr>
          <w:p w14:paraId="44AF3F96" w14:textId="77777777" w:rsidR="00656022" w:rsidRDefault="00656022" w:rsidP="00656022">
            <w:pPr>
              <w:rPr>
                <w:color w:val="333333"/>
              </w:rPr>
            </w:pPr>
            <w:proofErr w:type="spellStart"/>
            <w:r w:rsidRPr="00656022">
              <w:rPr>
                <w:color w:val="333333"/>
              </w:rPr>
              <w:t>Abc</w:t>
            </w:r>
            <w:proofErr w:type="spellEnd"/>
          </w:p>
          <w:p w14:paraId="12273B01" w14:textId="77777777" w:rsidR="00656022" w:rsidRDefault="00656022" w:rsidP="00656022">
            <w:pPr>
              <w:rPr>
                <w:color w:val="333333"/>
              </w:rPr>
            </w:pPr>
            <w:r>
              <w:rPr>
                <w:color w:val="333333"/>
              </w:rPr>
              <w:t>Date</w:t>
            </w:r>
          </w:p>
          <w:p w14:paraId="7A8FDBFE" w14:textId="1802F64A" w:rsidR="00656022" w:rsidRPr="00656022" w:rsidRDefault="00656022" w:rsidP="00472DCA">
            <w:pPr>
              <w:rPr>
                <w:color w:val="333333"/>
              </w:rPr>
            </w:pPr>
          </w:p>
        </w:tc>
      </w:tr>
    </w:tbl>
    <w:p w14:paraId="665A554E" w14:textId="77777777" w:rsidR="00656022" w:rsidRDefault="00656022" w:rsidP="00656022">
      <w:pPr>
        <w:rPr>
          <w:color w:val="333333"/>
        </w:rPr>
      </w:pPr>
    </w:p>
    <w:p w14:paraId="3287870D" w14:textId="77777777" w:rsidR="00656022" w:rsidRDefault="00656022" w:rsidP="00656022">
      <w:pPr>
        <w:rPr>
          <w:color w:val="333333"/>
        </w:rPr>
      </w:pPr>
    </w:p>
    <w:p w14:paraId="7687A75D" w14:textId="77777777" w:rsidR="006B64D2" w:rsidRDefault="006B64D2" w:rsidP="006B64D2">
      <w:pPr>
        <w:rPr>
          <w:color w:val="333333"/>
        </w:rPr>
      </w:pPr>
    </w:p>
    <w:p w14:paraId="1E577486" w14:textId="77777777" w:rsidR="00FE3696" w:rsidRDefault="00FE3696" w:rsidP="006B64D2">
      <w:pPr>
        <w:rPr>
          <w:color w:val="333333"/>
        </w:rPr>
      </w:pPr>
    </w:p>
    <w:p w14:paraId="1C1DEBB5" w14:textId="77777777" w:rsidR="006B64D2" w:rsidRDefault="006B64D2" w:rsidP="006B64D2">
      <w:pPr>
        <w:rPr>
          <w:b/>
          <w:bCs/>
        </w:rPr>
      </w:pPr>
    </w:p>
    <w:p w14:paraId="42E84CFB" w14:textId="77777777" w:rsidR="006B64D2" w:rsidRPr="006B64D2" w:rsidRDefault="00FE3696" w:rsidP="006B64D2">
      <w:pPr>
        <w:tabs>
          <w:tab w:val="left" w:pos="3070"/>
          <w:tab w:val="left" w:pos="6141"/>
        </w:tabs>
        <w:rPr>
          <w:color w:val="333333"/>
        </w:rPr>
      </w:pPr>
      <w:r>
        <w:rPr>
          <w:b/>
          <w:color w:val="333333"/>
          <w:sz w:val="24"/>
          <w:szCs w:val="24"/>
        </w:rPr>
        <w:br w:type="page"/>
      </w:r>
      <w:r w:rsidR="006B64D2" w:rsidRPr="006B64D2">
        <w:rPr>
          <w:color w:val="333333"/>
        </w:rPr>
        <w:lastRenderedPageBreak/>
        <w:tab/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7"/>
        <w:gridCol w:w="3010"/>
        <w:gridCol w:w="2980"/>
        <w:gridCol w:w="28"/>
      </w:tblGrid>
      <w:tr w:rsidR="006B64D2" w14:paraId="3470372A" w14:textId="77777777" w:rsidTr="00F04F35">
        <w:trPr>
          <w:gridAfter w:val="1"/>
          <w:wAfter w:w="28" w:type="dxa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B0F0"/>
          </w:tcPr>
          <w:p w14:paraId="64DE04EF" w14:textId="77777777" w:rsidR="006B64D2" w:rsidRDefault="006B64D2" w:rsidP="00656022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Delivery Assessment</w:t>
            </w:r>
          </w:p>
        </w:tc>
      </w:tr>
      <w:tr w:rsidR="006B64D2" w14:paraId="6031053A" w14:textId="77777777" w:rsidTr="00B43869">
        <w:trPr>
          <w:gridAfter w:val="1"/>
          <w:wAfter w:w="28" w:type="dxa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012724" w14:textId="79E17D32" w:rsidR="006B64D2" w:rsidRDefault="00F04F35">
            <w:pPr>
              <w:rPr>
                <w:color w:val="333333"/>
              </w:rPr>
            </w:pPr>
            <w:r>
              <w:rPr>
                <w:b/>
                <w:color w:val="333333"/>
              </w:rPr>
              <w:t>Impact</w:t>
            </w:r>
            <w:r w:rsidR="006B64D2">
              <w:rPr>
                <w:b/>
                <w:color w:val="333333"/>
              </w:rPr>
              <w:t xml:space="preserve"> Analysis description:</w:t>
            </w:r>
          </w:p>
          <w:p w14:paraId="57476499" w14:textId="77777777" w:rsidR="006B64D2" w:rsidRDefault="006B64D2">
            <w:pPr>
              <w:rPr>
                <w:color w:val="333333"/>
              </w:rPr>
            </w:pPr>
          </w:p>
          <w:p w14:paraId="68EB1739" w14:textId="77777777" w:rsidR="006B64D2" w:rsidRDefault="006B64D2">
            <w:pPr>
              <w:rPr>
                <w:color w:val="333333"/>
              </w:rPr>
            </w:pPr>
          </w:p>
        </w:tc>
        <w:tc>
          <w:tcPr>
            <w:tcW w:w="60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C553AA" w14:textId="77777777" w:rsidR="006B64D2" w:rsidRDefault="00A368EA" w:rsidP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30D518E0" w14:textId="77777777" w:rsidR="00A368EA" w:rsidRDefault="00A368EA" w:rsidP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1D12FE88" w14:textId="77777777" w:rsidR="00A368EA" w:rsidRDefault="00A368EA" w:rsidP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1872FED3" w14:textId="77777777" w:rsidR="00A368EA" w:rsidRDefault="00A368EA" w:rsidP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309F0935" w14:textId="7CBB5D47" w:rsidR="00A368EA" w:rsidRPr="00A368EA" w:rsidRDefault="00A368EA" w:rsidP="00A368EA">
            <w:pPr>
              <w:rPr>
                <w:color w:val="333333"/>
              </w:rPr>
            </w:pPr>
          </w:p>
        </w:tc>
      </w:tr>
      <w:tr w:rsidR="006B64D2" w14:paraId="33314EB0" w14:textId="77777777" w:rsidTr="00656022">
        <w:trPr>
          <w:gridAfter w:val="1"/>
          <w:wAfter w:w="28" w:type="dxa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3A278A5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>Proposed solution / Action:</w:t>
            </w:r>
          </w:p>
          <w:p w14:paraId="1AFB29C3" w14:textId="77777777" w:rsidR="006B64D2" w:rsidRDefault="006B64D2">
            <w:pPr>
              <w:rPr>
                <w:color w:val="333333"/>
              </w:rPr>
            </w:pPr>
          </w:p>
          <w:p w14:paraId="307DCCD2" w14:textId="0EA69882" w:rsidR="006B64D2" w:rsidRDefault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21F16D3D" w14:textId="45F88D42" w:rsidR="00A368EA" w:rsidRDefault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76BC5616" w14:textId="323F7451" w:rsidR="00A368EA" w:rsidRDefault="00A368E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  <w:p w14:paraId="3414E108" w14:textId="77777777" w:rsidR="006B64D2" w:rsidRDefault="006B64D2">
            <w:pPr>
              <w:rPr>
                <w:color w:val="333333"/>
              </w:rPr>
            </w:pPr>
          </w:p>
          <w:p w14:paraId="2009CE05" w14:textId="77777777" w:rsidR="006B64D2" w:rsidRDefault="006B64D2">
            <w:pPr>
              <w:rPr>
                <w:color w:val="333333"/>
              </w:rPr>
            </w:pPr>
          </w:p>
        </w:tc>
      </w:tr>
      <w:tr w:rsidR="006B64D2" w14:paraId="2014C60A" w14:textId="77777777" w:rsidTr="00656022">
        <w:trPr>
          <w:gridAfter w:val="1"/>
          <w:wAfter w:w="28" w:type="dxa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A48A9C" w14:textId="6DE1C239" w:rsidR="006B64D2" w:rsidRDefault="006B64D2">
            <w:pPr>
              <w:rPr>
                <w:color w:val="333333"/>
              </w:rPr>
            </w:pPr>
            <w:r>
              <w:rPr>
                <w:color w:val="333333"/>
                <w:u w:val="single"/>
              </w:rPr>
              <w:t xml:space="preserve">Name of impacted </w:t>
            </w:r>
            <w:proofErr w:type="gramStart"/>
            <w:r w:rsidR="00B43869">
              <w:rPr>
                <w:color w:val="333333"/>
                <w:u w:val="single"/>
              </w:rPr>
              <w:t>Technical</w:t>
            </w:r>
            <w:proofErr w:type="gramEnd"/>
            <w:r w:rsidR="00B43869">
              <w:rPr>
                <w:color w:val="333333"/>
                <w:u w:val="single"/>
              </w:rPr>
              <w:t xml:space="preserve"> </w:t>
            </w:r>
            <w:r>
              <w:rPr>
                <w:color w:val="333333"/>
                <w:u w:val="single"/>
              </w:rPr>
              <w:t>documents* with version number to be updated</w:t>
            </w:r>
            <w:r>
              <w:rPr>
                <w:color w:val="333333"/>
              </w:rPr>
              <w:t>:</w:t>
            </w:r>
          </w:p>
          <w:p w14:paraId="2F898390" w14:textId="50B89CA6" w:rsidR="00B43869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B43869">
              <w:rPr>
                <w:color w:val="333333"/>
              </w:rPr>
              <w:t>Functional Spec, Technical Spec, Test Script, etc.</w:t>
            </w:r>
          </w:p>
          <w:p w14:paraId="31ADD0AA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742AE47E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2C8CB4B4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0781F806" w14:textId="525C6E73" w:rsidR="006B64D2" w:rsidRPr="00B43869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6B64D2" w14:paraId="1087EB9D" w14:textId="77777777" w:rsidTr="00656022">
        <w:trPr>
          <w:gridAfter w:val="1"/>
          <w:wAfter w:w="28" w:type="dxa"/>
          <w:trHeight w:val="896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7FE2886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  <w:u w:val="single"/>
              </w:rPr>
              <w:t>Name of impacted configuration items (table name, occurrences)</w:t>
            </w:r>
            <w:r>
              <w:rPr>
                <w:color w:val="333333"/>
              </w:rPr>
              <w:t>:</w:t>
            </w:r>
          </w:p>
          <w:p w14:paraId="4C65940A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6FED2B08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7898C538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17D2E42A" w14:textId="77777777" w:rsidR="006B64D2" w:rsidRDefault="006B64D2">
            <w:pPr>
              <w:rPr>
                <w:color w:val="333333"/>
              </w:rPr>
            </w:pPr>
          </w:p>
        </w:tc>
      </w:tr>
      <w:tr w:rsidR="006B64D2" w14:paraId="109DCC09" w14:textId="77777777" w:rsidTr="00656022">
        <w:trPr>
          <w:gridAfter w:val="1"/>
          <w:wAfter w:w="28" w:type="dxa"/>
          <w:trHeight w:val="1012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669D08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  <w:u w:val="single"/>
              </w:rPr>
              <w:t>Name of impacted developments (program names, DEV id)</w:t>
            </w:r>
            <w:r>
              <w:rPr>
                <w:color w:val="333333"/>
              </w:rPr>
              <w:t>:</w:t>
            </w:r>
          </w:p>
          <w:p w14:paraId="00A32230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0D633C98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33184CB1" w14:textId="77777777" w:rsidR="006B64D2" w:rsidRDefault="006B64D2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</w:p>
          <w:p w14:paraId="4642ED7E" w14:textId="77777777" w:rsidR="006B64D2" w:rsidRDefault="006B64D2">
            <w:pPr>
              <w:rPr>
                <w:color w:val="333333"/>
              </w:rPr>
            </w:pPr>
          </w:p>
        </w:tc>
      </w:tr>
      <w:tr w:rsidR="00B43869" w14:paraId="0E456066" w14:textId="6EF68777" w:rsidTr="00B43869">
        <w:trPr>
          <w:trHeight w:val="202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B0F0"/>
          </w:tcPr>
          <w:p w14:paraId="10A93B8E" w14:textId="324EA22F" w:rsidR="00B43869" w:rsidRPr="00B43869" w:rsidRDefault="00B43869" w:rsidP="00B43869">
            <w:pPr>
              <w:rPr>
                <w:b/>
                <w:color w:val="333333"/>
                <w:sz w:val="24"/>
                <w:szCs w:val="24"/>
              </w:rPr>
            </w:pPr>
            <w:r w:rsidRPr="00B43869">
              <w:rPr>
                <w:b/>
                <w:color w:val="333333"/>
                <w:sz w:val="24"/>
                <w:szCs w:val="24"/>
              </w:rPr>
              <w:t>Build costs:</w:t>
            </w:r>
          </w:p>
        </w:tc>
        <w:tc>
          <w:tcPr>
            <w:tcW w:w="6095" w:type="dxa"/>
            <w:gridSpan w:val="4"/>
            <w:shd w:val="clear" w:color="auto" w:fill="00B0F0"/>
          </w:tcPr>
          <w:p w14:paraId="02B7C264" w14:textId="7B65B56D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7A4201C5" w14:textId="6A74B270" w:rsidTr="00B43869">
        <w:trPr>
          <w:trHeight w:val="541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68FE23A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 xml:space="preserve">Man/days estimation: </w:t>
            </w:r>
          </w:p>
          <w:p w14:paraId="28E69540" w14:textId="77777777" w:rsidR="00B43869" w:rsidRDefault="00B43869" w:rsidP="00B43869">
            <w:pPr>
              <w:rPr>
                <w:b/>
                <w:color w:val="333333"/>
              </w:rPr>
            </w:pPr>
          </w:p>
        </w:tc>
        <w:tc>
          <w:tcPr>
            <w:tcW w:w="6095" w:type="dxa"/>
            <w:gridSpan w:val="4"/>
          </w:tcPr>
          <w:p w14:paraId="6BB1D25A" w14:textId="2FFB5D5E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Agile Value Points:</w:t>
            </w:r>
          </w:p>
          <w:p w14:paraId="19EE72AB" w14:textId="77777777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6D7292B7" w14:textId="01A81AB7" w:rsidTr="00B43869">
        <w:trPr>
          <w:trHeight w:val="493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4ADBCD" w14:textId="175E0442" w:rsidR="00B43869" w:rsidRDefault="00B43869" w:rsidP="00B43869">
            <w:pPr>
              <w:rPr>
                <w:b/>
                <w:color w:val="333333"/>
              </w:rPr>
            </w:pPr>
            <w:r>
              <w:rPr>
                <w:color w:val="333333"/>
              </w:rPr>
              <w:t>Estimation in $:</w:t>
            </w:r>
          </w:p>
        </w:tc>
        <w:tc>
          <w:tcPr>
            <w:tcW w:w="6095" w:type="dxa"/>
            <w:gridSpan w:val="4"/>
          </w:tcPr>
          <w:p w14:paraId="29158CF0" w14:textId="5939A222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1BDAD670" w14:textId="77777777" w:rsidTr="00B43869">
        <w:trPr>
          <w:gridAfter w:val="1"/>
          <w:wAfter w:w="28" w:type="dxa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F736E97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Forecast delivery Date:</w:t>
            </w:r>
          </w:p>
          <w:p w14:paraId="6A667749" w14:textId="77777777" w:rsidR="00B43869" w:rsidRDefault="00B43869" w:rsidP="00B43869">
            <w:pPr>
              <w:rPr>
                <w:color w:val="333333"/>
              </w:rPr>
            </w:pPr>
          </w:p>
          <w:p w14:paraId="77FB22F4" w14:textId="77777777" w:rsidR="00B43869" w:rsidRDefault="00B43869" w:rsidP="00B43869">
            <w:pPr>
              <w:rPr>
                <w:color w:val="333333"/>
              </w:rPr>
            </w:pPr>
          </w:p>
        </w:tc>
        <w:tc>
          <w:tcPr>
            <w:tcW w:w="60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78D902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Additional comments:</w:t>
            </w:r>
          </w:p>
          <w:p w14:paraId="4F2A10FF" w14:textId="77777777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2AF5B9B8" w14:textId="77777777" w:rsidTr="00B43869">
        <w:trPr>
          <w:gridAfter w:val="1"/>
          <w:wAfter w:w="28" w:type="dxa"/>
        </w:trPr>
        <w:tc>
          <w:tcPr>
            <w:tcW w:w="3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614B53" w14:textId="1DA703DB" w:rsidR="00B43869" w:rsidRDefault="00A368EA" w:rsidP="00B43869">
            <w:pPr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B43869">
              <w:rPr>
                <w:color w:val="333333"/>
              </w:rPr>
              <w:t>anager</w:t>
            </w:r>
            <w:r>
              <w:rPr>
                <w:color w:val="333333"/>
              </w:rPr>
              <w:t xml:space="preserve"> approval:</w:t>
            </w:r>
          </w:p>
          <w:p w14:paraId="70937150" w14:textId="77777777" w:rsidR="00B43869" w:rsidRDefault="00B43869" w:rsidP="00B43869">
            <w:pPr>
              <w:rPr>
                <w:color w:val="333333"/>
              </w:rPr>
            </w:pPr>
          </w:p>
          <w:p w14:paraId="636EF2CF" w14:textId="77777777" w:rsidR="00B43869" w:rsidRDefault="00B43869" w:rsidP="00B43869">
            <w:pPr>
              <w:rPr>
                <w:color w:val="333333"/>
              </w:rPr>
            </w:pPr>
          </w:p>
        </w:tc>
        <w:tc>
          <w:tcPr>
            <w:tcW w:w="60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265ECDB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Date of approval:</w:t>
            </w:r>
          </w:p>
          <w:p w14:paraId="0B3C587E" w14:textId="77777777" w:rsidR="00B43869" w:rsidRDefault="00B43869" w:rsidP="00B43869">
            <w:pPr>
              <w:rPr>
                <w:color w:val="333333"/>
              </w:rPr>
            </w:pPr>
          </w:p>
          <w:p w14:paraId="251B7F77" w14:textId="77777777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22F7588B" w14:textId="77777777" w:rsidTr="00F04F35">
        <w:trPr>
          <w:gridAfter w:val="1"/>
          <w:wAfter w:w="28" w:type="dxa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B0F0"/>
          </w:tcPr>
          <w:p w14:paraId="2FE2983E" w14:textId="77777777" w:rsidR="00B43869" w:rsidRDefault="00B43869" w:rsidP="00B43869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Solution Assessment Validation</w:t>
            </w:r>
          </w:p>
        </w:tc>
      </w:tr>
      <w:tr w:rsidR="00B43869" w14:paraId="2B98A279" w14:textId="77777777" w:rsidTr="00656022">
        <w:trPr>
          <w:gridAfter w:val="1"/>
          <w:wAfter w:w="28" w:type="dxa"/>
          <w:trHeight w:val="571"/>
        </w:trPr>
        <w:tc>
          <w:tcPr>
            <w:tcW w:w="96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0C940E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Purchase order reference:</w:t>
            </w:r>
          </w:p>
        </w:tc>
      </w:tr>
      <w:tr w:rsidR="00B43869" w14:paraId="265D8B3A" w14:textId="77777777" w:rsidTr="00656022">
        <w:trPr>
          <w:gridAfter w:val="1"/>
          <w:wAfter w:w="28" w:type="dxa"/>
        </w:trPr>
        <w:tc>
          <w:tcPr>
            <w:tcW w:w="3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99DB714" w14:textId="7044875C" w:rsidR="00B43869" w:rsidRDefault="00A368EA" w:rsidP="00B43869">
            <w:pPr>
              <w:rPr>
                <w:color w:val="333333"/>
              </w:rPr>
            </w:pPr>
            <w:r>
              <w:rPr>
                <w:color w:val="333333"/>
              </w:rPr>
              <w:t>Architect</w:t>
            </w:r>
            <w:r w:rsidR="00B43869">
              <w:rPr>
                <w:color w:val="333333"/>
              </w:rPr>
              <w:t xml:space="preserve"> approval</w:t>
            </w:r>
            <w:r>
              <w:rPr>
                <w:color w:val="333333"/>
              </w:rPr>
              <w:t>:</w:t>
            </w:r>
          </w:p>
        </w:tc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8539CE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Name:</w:t>
            </w:r>
          </w:p>
          <w:p w14:paraId="5C076EDF" w14:textId="77777777" w:rsidR="00B43869" w:rsidRDefault="00B43869" w:rsidP="00B43869">
            <w:pPr>
              <w:rPr>
                <w:color w:val="333333"/>
              </w:rPr>
            </w:pPr>
          </w:p>
        </w:tc>
        <w:tc>
          <w:tcPr>
            <w:tcW w:w="2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355574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Date of approval:</w:t>
            </w:r>
          </w:p>
          <w:p w14:paraId="2D1C00F5" w14:textId="77777777" w:rsidR="00B43869" w:rsidRDefault="00B43869" w:rsidP="00B43869">
            <w:pPr>
              <w:rPr>
                <w:color w:val="333333"/>
              </w:rPr>
            </w:pPr>
          </w:p>
        </w:tc>
      </w:tr>
      <w:tr w:rsidR="00B43869" w14:paraId="41C961D5" w14:textId="77777777" w:rsidTr="00656022">
        <w:trPr>
          <w:gridAfter w:val="1"/>
          <w:wAfter w:w="28" w:type="dxa"/>
        </w:trPr>
        <w:tc>
          <w:tcPr>
            <w:tcW w:w="3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B2E9D6" w14:textId="1A288271" w:rsidR="00B43869" w:rsidRDefault="00A368EA" w:rsidP="00B43869">
            <w:pPr>
              <w:rPr>
                <w:color w:val="333333"/>
              </w:rPr>
            </w:pPr>
            <w:r>
              <w:rPr>
                <w:color w:val="333333"/>
              </w:rPr>
              <w:t>Other</w:t>
            </w:r>
            <w:r w:rsidR="00B43869">
              <w:rPr>
                <w:color w:val="333333"/>
              </w:rPr>
              <w:t xml:space="preserve"> approval</w:t>
            </w:r>
          </w:p>
        </w:tc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C1B8AC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Name:</w:t>
            </w:r>
          </w:p>
          <w:p w14:paraId="39D6509D" w14:textId="77777777" w:rsidR="00B43869" w:rsidRDefault="00B43869" w:rsidP="00B43869">
            <w:pPr>
              <w:rPr>
                <w:color w:val="333333"/>
              </w:rPr>
            </w:pPr>
          </w:p>
        </w:tc>
        <w:tc>
          <w:tcPr>
            <w:tcW w:w="2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DF5E5D" w14:textId="77777777" w:rsidR="00B43869" w:rsidRDefault="00B43869" w:rsidP="00B43869">
            <w:pPr>
              <w:rPr>
                <w:color w:val="333333"/>
              </w:rPr>
            </w:pPr>
            <w:r>
              <w:rPr>
                <w:color w:val="333333"/>
              </w:rPr>
              <w:t>Date of approval:</w:t>
            </w:r>
          </w:p>
          <w:p w14:paraId="2D3412FE" w14:textId="77777777" w:rsidR="00B43869" w:rsidRDefault="00B43869" w:rsidP="00B43869">
            <w:pPr>
              <w:rPr>
                <w:color w:val="333333"/>
              </w:rPr>
            </w:pPr>
          </w:p>
        </w:tc>
      </w:tr>
    </w:tbl>
    <w:p w14:paraId="65BAEDC3" w14:textId="77777777" w:rsidR="00272DF4" w:rsidRDefault="00272DF4"/>
    <w:sectPr w:rsidR="00272DF4" w:rsidSect="000F6CC9">
      <w:head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2BE8" w14:textId="77777777" w:rsidR="000C5EAC" w:rsidRDefault="000C5EAC">
      <w:r>
        <w:separator/>
      </w:r>
    </w:p>
  </w:endnote>
  <w:endnote w:type="continuationSeparator" w:id="0">
    <w:p w14:paraId="3E55A0DB" w14:textId="77777777" w:rsidR="000C5EAC" w:rsidRDefault="000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3070"/>
      <w:gridCol w:w="3071"/>
      <w:gridCol w:w="3465"/>
    </w:tblGrid>
    <w:tr w:rsidR="00537097" w14:paraId="7E822A97" w14:textId="77777777">
      <w:tc>
        <w:tcPr>
          <w:tcW w:w="307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19E0CDBE" w14:textId="57B23A30" w:rsidR="00537097" w:rsidRDefault="00537097" w:rsidP="00B007A5">
          <w:pPr>
            <w:pStyle w:val="Footer"/>
          </w:pPr>
        </w:p>
      </w:tc>
      <w:tc>
        <w:tcPr>
          <w:tcW w:w="30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6041A559" w14:textId="77777777" w:rsidR="00537097" w:rsidRDefault="00537097">
          <w:pPr>
            <w:pStyle w:val="Footer"/>
            <w:jc w:val="center"/>
          </w:pPr>
        </w:p>
      </w:tc>
      <w:tc>
        <w:tcPr>
          <w:tcW w:w="346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5171316E" w14:textId="3D88ED00" w:rsidR="00537097" w:rsidRDefault="00537097">
          <w:pPr>
            <w:pStyle w:val="Footer"/>
            <w:jc w:val="right"/>
          </w:pPr>
        </w:p>
      </w:tc>
    </w:tr>
  </w:tbl>
  <w:p w14:paraId="2B45FE10" w14:textId="77777777" w:rsidR="00537097" w:rsidRDefault="00537097" w:rsidP="000F6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00EA" w14:textId="77777777" w:rsidR="000C5EAC" w:rsidRDefault="000C5EAC">
      <w:r>
        <w:separator/>
      </w:r>
    </w:p>
  </w:footnote>
  <w:footnote w:type="continuationSeparator" w:id="0">
    <w:p w14:paraId="0A7ECB85" w14:textId="77777777" w:rsidR="000C5EAC" w:rsidRDefault="000C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103"/>
      <w:gridCol w:w="2410"/>
    </w:tblGrid>
    <w:tr w:rsidR="00F04F35" w:rsidRPr="00F7700F" w14:paraId="27643C2A" w14:textId="77777777" w:rsidTr="00472DCA">
      <w:tc>
        <w:tcPr>
          <w:tcW w:w="2093" w:type="dxa"/>
          <w:shd w:val="clear" w:color="auto" w:fill="auto"/>
        </w:tcPr>
        <w:p w14:paraId="4D14DD91" w14:textId="77777777" w:rsidR="00F04F35" w:rsidRDefault="00F04F35" w:rsidP="00F04F35">
          <w:pPr>
            <w:jc w:val="center"/>
          </w:pPr>
          <w:r>
            <w:rPr>
              <w:noProof/>
            </w:rPr>
            <w:drawing>
              <wp:inline distT="0" distB="0" distL="0" distR="0" wp14:anchorId="4B64EF60" wp14:editId="7A4000BA">
                <wp:extent cx="1191895" cy="238125"/>
                <wp:effectExtent l="0" t="0" r="1905" b="3175"/>
                <wp:docPr id="771479743" name="Picture 771479743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1479743" name="Picture 771479743" descr="A black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3484E53C" w14:textId="77777777" w:rsidR="00F04F35" w:rsidRPr="00F7700F" w:rsidRDefault="00F04F35" w:rsidP="00F04F35">
          <w:pPr>
            <w:jc w:val="center"/>
            <w:rPr>
              <w:rFonts w:cs="Arial"/>
              <w:b/>
              <w:bCs/>
              <w:color w:val="333333"/>
              <w:sz w:val="32"/>
              <w:szCs w:val="32"/>
            </w:rPr>
          </w:pPr>
          <w:r w:rsidRPr="00F7700F">
            <w:rPr>
              <w:rFonts w:cs="Arial"/>
              <w:b/>
              <w:bCs/>
              <w:color w:val="333333"/>
              <w:sz w:val="32"/>
              <w:szCs w:val="32"/>
            </w:rPr>
            <w:t>Change Request Form</w:t>
          </w:r>
        </w:p>
      </w:tc>
      <w:tc>
        <w:tcPr>
          <w:tcW w:w="2410" w:type="dxa"/>
          <w:shd w:val="clear" w:color="auto" w:fill="auto"/>
          <w:vAlign w:val="center"/>
        </w:tcPr>
        <w:p w14:paraId="695B02F0" w14:textId="77777777" w:rsidR="00F04F35" w:rsidRPr="006B64D2" w:rsidRDefault="00F04F35" w:rsidP="00F04F35">
          <w:pPr>
            <w:rPr>
              <w:color w:val="333333"/>
            </w:rPr>
          </w:pPr>
          <w:r w:rsidRPr="006B64D2">
            <w:rPr>
              <w:b/>
              <w:bCs/>
              <w:color w:val="333333"/>
            </w:rPr>
            <w:t>Requester Name</w:t>
          </w:r>
          <w:r w:rsidRPr="006B64D2">
            <w:rPr>
              <w:color w:val="333333"/>
            </w:rPr>
            <w:t xml:space="preserve">: </w:t>
          </w:r>
          <w:proofErr w:type="spellStart"/>
          <w:r>
            <w:rPr>
              <w:color w:val="333333"/>
            </w:rPr>
            <w:t>abc</w:t>
          </w:r>
          <w:proofErr w:type="spellEnd"/>
        </w:p>
        <w:p w14:paraId="638CB0B7" w14:textId="77777777" w:rsidR="00F04F35" w:rsidRPr="00F7700F" w:rsidRDefault="00F04F35" w:rsidP="00F04F35">
          <w:pPr>
            <w:rPr>
              <w:color w:val="333333"/>
            </w:rPr>
          </w:pPr>
          <w:r w:rsidRPr="006B64D2">
            <w:rPr>
              <w:b/>
              <w:bCs/>
              <w:color w:val="333333"/>
            </w:rPr>
            <w:t>Date of request</w:t>
          </w:r>
          <w:r w:rsidRPr="006B64D2">
            <w:rPr>
              <w:color w:val="333333"/>
            </w:rPr>
            <w:t xml:space="preserve">: </w:t>
          </w:r>
          <w:proofErr w:type="spellStart"/>
          <w:r>
            <w:rPr>
              <w:color w:val="333333"/>
            </w:rPr>
            <w:t>abc</w:t>
          </w:r>
          <w:proofErr w:type="spellEnd"/>
        </w:p>
      </w:tc>
    </w:tr>
  </w:tbl>
  <w:p w14:paraId="13CD6463" w14:textId="77777777" w:rsidR="00537097" w:rsidRDefault="00537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103"/>
      <w:gridCol w:w="1871"/>
    </w:tblGrid>
    <w:tr w:rsidR="00537097" w:rsidRPr="00F7700F" w14:paraId="6095B685" w14:textId="77777777" w:rsidTr="005423BE">
      <w:tc>
        <w:tcPr>
          <w:tcW w:w="2093" w:type="dxa"/>
          <w:shd w:val="clear" w:color="auto" w:fill="auto"/>
        </w:tcPr>
        <w:p w14:paraId="440A12FD" w14:textId="317B73FE" w:rsidR="00537097" w:rsidRDefault="00F7700F">
          <w:pPr>
            <w:jc w:val="center"/>
          </w:pPr>
          <w:r>
            <w:rPr>
              <w:noProof/>
            </w:rPr>
            <w:drawing>
              <wp:inline distT="0" distB="0" distL="0" distR="0" wp14:anchorId="681DB1DC" wp14:editId="3F3CFC10">
                <wp:extent cx="1191895" cy="238125"/>
                <wp:effectExtent l="0" t="0" r="1905" b="3175"/>
                <wp:docPr id="60639229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392299" name="Picture 60639229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4CA5089B" w14:textId="2AAF715C" w:rsidR="00537097" w:rsidRPr="00F7700F" w:rsidRDefault="00537097">
          <w:pPr>
            <w:jc w:val="center"/>
            <w:rPr>
              <w:rFonts w:cs="Arial"/>
              <w:b/>
              <w:bCs/>
              <w:color w:val="333333"/>
              <w:sz w:val="32"/>
              <w:szCs w:val="32"/>
            </w:rPr>
          </w:pPr>
          <w:r w:rsidRPr="00F7700F">
            <w:rPr>
              <w:rFonts w:cs="Arial"/>
              <w:b/>
              <w:bCs/>
              <w:color w:val="333333"/>
              <w:sz w:val="32"/>
              <w:szCs w:val="32"/>
            </w:rPr>
            <w:t>Change Request Form</w:t>
          </w:r>
        </w:p>
      </w:tc>
      <w:tc>
        <w:tcPr>
          <w:tcW w:w="1871" w:type="dxa"/>
          <w:shd w:val="clear" w:color="auto" w:fill="auto"/>
          <w:vAlign w:val="center"/>
        </w:tcPr>
        <w:p w14:paraId="11AC3D8E" w14:textId="77777777" w:rsidR="00F7700F" w:rsidRPr="006B64D2" w:rsidRDefault="00F7700F" w:rsidP="00F7700F">
          <w:pPr>
            <w:rPr>
              <w:color w:val="333333"/>
            </w:rPr>
          </w:pPr>
          <w:r w:rsidRPr="006B64D2">
            <w:rPr>
              <w:b/>
              <w:bCs/>
              <w:color w:val="333333"/>
            </w:rPr>
            <w:t>Requester Name</w:t>
          </w:r>
          <w:r w:rsidRPr="006B64D2">
            <w:rPr>
              <w:color w:val="333333"/>
            </w:rPr>
            <w:t xml:space="preserve">: </w:t>
          </w:r>
          <w:proofErr w:type="spellStart"/>
          <w:r>
            <w:rPr>
              <w:color w:val="333333"/>
            </w:rPr>
            <w:t>abc</w:t>
          </w:r>
          <w:proofErr w:type="spellEnd"/>
        </w:p>
        <w:p w14:paraId="4F112A6F" w14:textId="0D2AD448" w:rsidR="00537097" w:rsidRPr="00F7700F" w:rsidRDefault="00F7700F" w:rsidP="00F7700F">
          <w:pPr>
            <w:rPr>
              <w:color w:val="333333"/>
            </w:rPr>
          </w:pPr>
          <w:r w:rsidRPr="006B64D2">
            <w:rPr>
              <w:b/>
              <w:bCs/>
              <w:color w:val="333333"/>
            </w:rPr>
            <w:t>Date of request</w:t>
          </w:r>
          <w:r w:rsidRPr="006B64D2">
            <w:rPr>
              <w:color w:val="333333"/>
            </w:rPr>
            <w:t xml:space="preserve">: </w:t>
          </w:r>
          <w:proofErr w:type="spellStart"/>
          <w:r>
            <w:rPr>
              <w:color w:val="333333"/>
            </w:rPr>
            <w:t>abc</w:t>
          </w:r>
          <w:proofErr w:type="spellEnd"/>
        </w:p>
      </w:tc>
    </w:tr>
  </w:tbl>
  <w:p w14:paraId="6A87F01E" w14:textId="77777777" w:rsidR="00537097" w:rsidRDefault="0053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4BC"/>
    <w:multiLevelType w:val="hybridMultilevel"/>
    <w:tmpl w:val="240EA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1AC9"/>
    <w:multiLevelType w:val="hybridMultilevel"/>
    <w:tmpl w:val="8060473A"/>
    <w:lvl w:ilvl="0" w:tplc="040C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8487D85"/>
    <w:multiLevelType w:val="hybridMultilevel"/>
    <w:tmpl w:val="69AA174C"/>
    <w:lvl w:ilvl="0" w:tplc="3C54C9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2D3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0BF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E78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86D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27C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5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2A3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ECF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7C9C"/>
    <w:multiLevelType w:val="hybridMultilevel"/>
    <w:tmpl w:val="E8DCC03A"/>
    <w:lvl w:ilvl="0" w:tplc="05FCF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E4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804D6D"/>
    <w:multiLevelType w:val="hybridMultilevel"/>
    <w:tmpl w:val="0B588BD8"/>
    <w:lvl w:ilvl="0" w:tplc="3FB2FF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2DBC2">
      <w:start w:val="16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6D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AFA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C3E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E9C4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EF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466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40F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0612"/>
    <w:multiLevelType w:val="hybridMultilevel"/>
    <w:tmpl w:val="47C25BDA"/>
    <w:lvl w:ilvl="0" w:tplc="2A78A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22AA"/>
    <w:multiLevelType w:val="hybridMultilevel"/>
    <w:tmpl w:val="10B42E42"/>
    <w:lvl w:ilvl="0" w:tplc="141E2A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A3D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66A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C9B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278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26A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4C1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64F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E47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094"/>
    <w:multiLevelType w:val="hybridMultilevel"/>
    <w:tmpl w:val="56F6905E"/>
    <w:lvl w:ilvl="0" w:tplc="EA487E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2CB50">
      <w:start w:val="16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A68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295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090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E9E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8D6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4F2D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EE62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7DFB"/>
    <w:multiLevelType w:val="hybridMultilevel"/>
    <w:tmpl w:val="A85A2688"/>
    <w:lvl w:ilvl="0" w:tplc="8AB0F5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E34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C4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75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C1D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EEA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CCB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59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0A0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0604"/>
    <w:multiLevelType w:val="hybridMultilevel"/>
    <w:tmpl w:val="B178CD98"/>
    <w:lvl w:ilvl="0" w:tplc="E424D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20A2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FE64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DC1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A058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982AC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9450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420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FED3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46873755">
    <w:abstractNumId w:val="1"/>
  </w:num>
  <w:num w:numId="2" w16cid:durableId="1593658233">
    <w:abstractNumId w:val="0"/>
  </w:num>
  <w:num w:numId="3" w16cid:durableId="807822703">
    <w:abstractNumId w:val="6"/>
  </w:num>
  <w:num w:numId="4" w16cid:durableId="397174610">
    <w:abstractNumId w:val="8"/>
  </w:num>
  <w:num w:numId="5" w16cid:durableId="2041127657">
    <w:abstractNumId w:val="2"/>
  </w:num>
  <w:num w:numId="6" w16cid:durableId="2008709664">
    <w:abstractNumId w:val="9"/>
  </w:num>
  <w:num w:numId="7" w16cid:durableId="1727950344">
    <w:abstractNumId w:val="4"/>
  </w:num>
  <w:num w:numId="8" w16cid:durableId="1696928153">
    <w:abstractNumId w:val="7"/>
  </w:num>
  <w:num w:numId="9" w16cid:durableId="1425803724">
    <w:abstractNumId w:val="3"/>
  </w:num>
  <w:num w:numId="10" w16cid:durableId="848567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DE"/>
    <w:rsid w:val="0000727D"/>
    <w:rsid w:val="00010618"/>
    <w:rsid w:val="000149EA"/>
    <w:rsid w:val="00016530"/>
    <w:rsid w:val="00020482"/>
    <w:rsid w:val="00025313"/>
    <w:rsid w:val="00041789"/>
    <w:rsid w:val="00045948"/>
    <w:rsid w:val="00057FFA"/>
    <w:rsid w:val="000C2D65"/>
    <w:rsid w:val="000C5EAC"/>
    <w:rsid w:val="000C7D33"/>
    <w:rsid w:val="000F08F2"/>
    <w:rsid w:val="000F6CC9"/>
    <w:rsid w:val="00100EAB"/>
    <w:rsid w:val="0012008B"/>
    <w:rsid w:val="0012284B"/>
    <w:rsid w:val="00140EC2"/>
    <w:rsid w:val="00155F77"/>
    <w:rsid w:val="0016635F"/>
    <w:rsid w:val="0017207D"/>
    <w:rsid w:val="00176686"/>
    <w:rsid w:val="001827A4"/>
    <w:rsid w:val="001845C9"/>
    <w:rsid w:val="00192A1E"/>
    <w:rsid w:val="001A0B98"/>
    <w:rsid w:val="001A2F6B"/>
    <w:rsid w:val="001A39EE"/>
    <w:rsid w:val="001D3735"/>
    <w:rsid w:val="001E4C63"/>
    <w:rsid w:val="001F0AEF"/>
    <w:rsid w:val="00200FF9"/>
    <w:rsid w:val="002078A5"/>
    <w:rsid w:val="002079EA"/>
    <w:rsid w:val="00223FF8"/>
    <w:rsid w:val="00233777"/>
    <w:rsid w:val="002448C3"/>
    <w:rsid w:val="00272DF4"/>
    <w:rsid w:val="002751E9"/>
    <w:rsid w:val="002838D1"/>
    <w:rsid w:val="002C3008"/>
    <w:rsid w:val="002C36AA"/>
    <w:rsid w:val="002E22AC"/>
    <w:rsid w:val="002E7B52"/>
    <w:rsid w:val="00300AB7"/>
    <w:rsid w:val="00302EE3"/>
    <w:rsid w:val="00314383"/>
    <w:rsid w:val="00316BB9"/>
    <w:rsid w:val="00317182"/>
    <w:rsid w:val="0032773F"/>
    <w:rsid w:val="00334D79"/>
    <w:rsid w:val="00342E98"/>
    <w:rsid w:val="00360DE7"/>
    <w:rsid w:val="0036544D"/>
    <w:rsid w:val="003657E7"/>
    <w:rsid w:val="0037329F"/>
    <w:rsid w:val="00373CA0"/>
    <w:rsid w:val="00383BF7"/>
    <w:rsid w:val="00393201"/>
    <w:rsid w:val="003B150E"/>
    <w:rsid w:val="003B42FE"/>
    <w:rsid w:val="003E61D8"/>
    <w:rsid w:val="003E6624"/>
    <w:rsid w:val="00417FAF"/>
    <w:rsid w:val="00423575"/>
    <w:rsid w:val="00424AFB"/>
    <w:rsid w:val="00432F35"/>
    <w:rsid w:val="00447023"/>
    <w:rsid w:val="00451C88"/>
    <w:rsid w:val="00461FA1"/>
    <w:rsid w:val="0047405B"/>
    <w:rsid w:val="00495C1E"/>
    <w:rsid w:val="004A5298"/>
    <w:rsid w:val="004B615F"/>
    <w:rsid w:val="004D203D"/>
    <w:rsid w:val="004D4B18"/>
    <w:rsid w:val="004F3B31"/>
    <w:rsid w:val="00500A1C"/>
    <w:rsid w:val="005027C1"/>
    <w:rsid w:val="00523490"/>
    <w:rsid w:val="00523D7F"/>
    <w:rsid w:val="00526C91"/>
    <w:rsid w:val="00537097"/>
    <w:rsid w:val="005423BE"/>
    <w:rsid w:val="00570623"/>
    <w:rsid w:val="005755A4"/>
    <w:rsid w:val="005843D2"/>
    <w:rsid w:val="005900B4"/>
    <w:rsid w:val="00591DF6"/>
    <w:rsid w:val="005A7DE1"/>
    <w:rsid w:val="005B36A7"/>
    <w:rsid w:val="005C38DD"/>
    <w:rsid w:val="005D406A"/>
    <w:rsid w:val="005F1C3E"/>
    <w:rsid w:val="006008B2"/>
    <w:rsid w:val="00603CDE"/>
    <w:rsid w:val="00604FBC"/>
    <w:rsid w:val="00616423"/>
    <w:rsid w:val="00616753"/>
    <w:rsid w:val="0063700A"/>
    <w:rsid w:val="0065136A"/>
    <w:rsid w:val="00654AD9"/>
    <w:rsid w:val="00656022"/>
    <w:rsid w:val="00665D83"/>
    <w:rsid w:val="0067584E"/>
    <w:rsid w:val="00677B15"/>
    <w:rsid w:val="00690029"/>
    <w:rsid w:val="00696543"/>
    <w:rsid w:val="006B64D2"/>
    <w:rsid w:val="006E01CA"/>
    <w:rsid w:val="006E3D3E"/>
    <w:rsid w:val="006E5719"/>
    <w:rsid w:val="00716C40"/>
    <w:rsid w:val="007243D7"/>
    <w:rsid w:val="007247A3"/>
    <w:rsid w:val="00726853"/>
    <w:rsid w:val="007277D1"/>
    <w:rsid w:val="00734E07"/>
    <w:rsid w:val="00751A8C"/>
    <w:rsid w:val="00775528"/>
    <w:rsid w:val="0077567E"/>
    <w:rsid w:val="00783684"/>
    <w:rsid w:val="007865BB"/>
    <w:rsid w:val="00794B58"/>
    <w:rsid w:val="007A0904"/>
    <w:rsid w:val="007A121D"/>
    <w:rsid w:val="007C3D56"/>
    <w:rsid w:val="007D748D"/>
    <w:rsid w:val="007E22CE"/>
    <w:rsid w:val="007E474F"/>
    <w:rsid w:val="007E4DDF"/>
    <w:rsid w:val="007E78DF"/>
    <w:rsid w:val="007F6B1E"/>
    <w:rsid w:val="00806F51"/>
    <w:rsid w:val="00815D3D"/>
    <w:rsid w:val="00825939"/>
    <w:rsid w:val="00844425"/>
    <w:rsid w:val="0087149B"/>
    <w:rsid w:val="00871E85"/>
    <w:rsid w:val="008A7762"/>
    <w:rsid w:val="008B044B"/>
    <w:rsid w:val="008B1753"/>
    <w:rsid w:val="008C3D72"/>
    <w:rsid w:val="008E2985"/>
    <w:rsid w:val="008E657E"/>
    <w:rsid w:val="008E7F91"/>
    <w:rsid w:val="00902F38"/>
    <w:rsid w:val="0092023F"/>
    <w:rsid w:val="00922114"/>
    <w:rsid w:val="00934BB9"/>
    <w:rsid w:val="009449B6"/>
    <w:rsid w:val="00952939"/>
    <w:rsid w:val="0095713F"/>
    <w:rsid w:val="00971FBD"/>
    <w:rsid w:val="00991050"/>
    <w:rsid w:val="009A7B4D"/>
    <w:rsid w:val="009B4DDD"/>
    <w:rsid w:val="009B6EDA"/>
    <w:rsid w:val="009C166B"/>
    <w:rsid w:val="009C72E0"/>
    <w:rsid w:val="009D09BA"/>
    <w:rsid w:val="009E58B1"/>
    <w:rsid w:val="009E7067"/>
    <w:rsid w:val="009E7C85"/>
    <w:rsid w:val="009F00BA"/>
    <w:rsid w:val="00A1148C"/>
    <w:rsid w:val="00A159EA"/>
    <w:rsid w:val="00A368EA"/>
    <w:rsid w:val="00A42FEC"/>
    <w:rsid w:val="00A44242"/>
    <w:rsid w:val="00A6099A"/>
    <w:rsid w:val="00A615BB"/>
    <w:rsid w:val="00A64CF4"/>
    <w:rsid w:val="00A673CA"/>
    <w:rsid w:val="00A73118"/>
    <w:rsid w:val="00A81EEB"/>
    <w:rsid w:val="00A82BCE"/>
    <w:rsid w:val="00AA1A9C"/>
    <w:rsid w:val="00AA42D0"/>
    <w:rsid w:val="00AB2C22"/>
    <w:rsid w:val="00AC4DE3"/>
    <w:rsid w:val="00AC67F9"/>
    <w:rsid w:val="00AD12BF"/>
    <w:rsid w:val="00AD593A"/>
    <w:rsid w:val="00B007A5"/>
    <w:rsid w:val="00B05584"/>
    <w:rsid w:val="00B10F7D"/>
    <w:rsid w:val="00B14015"/>
    <w:rsid w:val="00B209CD"/>
    <w:rsid w:val="00B253C5"/>
    <w:rsid w:val="00B25B9E"/>
    <w:rsid w:val="00B43869"/>
    <w:rsid w:val="00B449B9"/>
    <w:rsid w:val="00B51744"/>
    <w:rsid w:val="00B5720C"/>
    <w:rsid w:val="00B7684C"/>
    <w:rsid w:val="00B81688"/>
    <w:rsid w:val="00B83446"/>
    <w:rsid w:val="00B854B1"/>
    <w:rsid w:val="00B953F5"/>
    <w:rsid w:val="00B96C7A"/>
    <w:rsid w:val="00BA0988"/>
    <w:rsid w:val="00BB2E1E"/>
    <w:rsid w:val="00BC3CBF"/>
    <w:rsid w:val="00C36A0A"/>
    <w:rsid w:val="00C43F64"/>
    <w:rsid w:val="00C61D41"/>
    <w:rsid w:val="00C6439D"/>
    <w:rsid w:val="00C72F52"/>
    <w:rsid w:val="00C772AE"/>
    <w:rsid w:val="00C906E2"/>
    <w:rsid w:val="00C933DF"/>
    <w:rsid w:val="00CD56E6"/>
    <w:rsid w:val="00CF6229"/>
    <w:rsid w:val="00CF646C"/>
    <w:rsid w:val="00D062A4"/>
    <w:rsid w:val="00D23853"/>
    <w:rsid w:val="00D31A91"/>
    <w:rsid w:val="00D4307E"/>
    <w:rsid w:val="00D47A7A"/>
    <w:rsid w:val="00D5612B"/>
    <w:rsid w:val="00D636F1"/>
    <w:rsid w:val="00D66412"/>
    <w:rsid w:val="00D73ECF"/>
    <w:rsid w:val="00D75392"/>
    <w:rsid w:val="00D8245E"/>
    <w:rsid w:val="00DB22AB"/>
    <w:rsid w:val="00DD1B3F"/>
    <w:rsid w:val="00DD5C90"/>
    <w:rsid w:val="00DD729A"/>
    <w:rsid w:val="00DF1FAB"/>
    <w:rsid w:val="00E10187"/>
    <w:rsid w:val="00E47166"/>
    <w:rsid w:val="00E50AAC"/>
    <w:rsid w:val="00E63172"/>
    <w:rsid w:val="00E646AA"/>
    <w:rsid w:val="00E72D84"/>
    <w:rsid w:val="00E77643"/>
    <w:rsid w:val="00E815B7"/>
    <w:rsid w:val="00EB6AE2"/>
    <w:rsid w:val="00EC6ACD"/>
    <w:rsid w:val="00F04F35"/>
    <w:rsid w:val="00F142E6"/>
    <w:rsid w:val="00F14403"/>
    <w:rsid w:val="00F15747"/>
    <w:rsid w:val="00F23F1E"/>
    <w:rsid w:val="00F26333"/>
    <w:rsid w:val="00F3076C"/>
    <w:rsid w:val="00F45AC1"/>
    <w:rsid w:val="00F5220E"/>
    <w:rsid w:val="00F7700F"/>
    <w:rsid w:val="00FC1B95"/>
    <w:rsid w:val="00FD694D"/>
    <w:rsid w:val="00FE3696"/>
    <w:rsid w:val="00FE701C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34812"/>
  <w15:chartTrackingRefBased/>
  <w15:docId w15:val="{5EC3A222-6F0D-DA40-8F2E-903FC43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D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72D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72DF4"/>
  </w:style>
  <w:style w:type="paragraph" w:styleId="BalloonText">
    <w:name w:val="Balloon Text"/>
    <w:basedOn w:val="Normal"/>
    <w:semiHidden/>
    <w:rsid w:val="00D561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64D2"/>
    <w:rPr>
      <w:rFonts w:ascii="Arial" w:hAnsi="Arial"/>
      <w:lang w:val="en-US" w:eastAsia="fr-FR"/>
    </w:rPr>
  </w:style>
  <w:style w:type="paragraph" w:styleId="ListParagraph">
    <w:name w:val="List Paragraph"/>
    <w:basedOn w:val="Normal"/>
    <w:uiPriority w:val="34"/>
    <w:qFormat/>
    <w:rsid w:val="00A3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sa33387\Application%20Data\Microsoft\Templates\CHR_EUHAP1-C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982B8A2127441B76F4488655DDD48" ma:contentTypeVersion="16" ma:contentTypeDescription="Create a new document." ma:contentTypeScope="" ma:versionID="57f05c80fc324976deb53016fa30732a">
  <xsd:schema xmlns:xsd="http://www.w3.org/2001/XMLSchema" xmlns:xs="http://www.w3.org/2001/XMLSchema" xmlns:p="http://schemas.microsoft.com/office/2006/metadata/properties" xmlns:ns2="b1410d53-3300-4f42-8404-61805409bc9e" xmlns:ns3="8909d838-a214-4381-a4cc-3b5bb1e556d5" targetNamespace="http://schemas.microsoft.com/office/2006/metadata/properties" ma:root="true" ma:fieldsID="0c502f803633522c02faad8e2ace6564" ns2:_="" ns3:_="">
    <xsd:import namespace="b1410d53-3300-4f42-8404-61805409bc9e"/>
    <xsd:import namespace="8909d838-a214-4381-a4cc-3b5bb1e55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0d53-3300-4f42-8404-61805409b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7d71f-6cef-431a-9a21-0e48decfe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d838-a214-4381-a4cc-3b5bb1e55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b7ee31-da84-460c-98cb-029dcc53e80b}" ma:internalName="TaxCatchAll" ma:showField="CatchAllData" ma:web="8909d838-a214-4381-a4cc-3b5bb1e55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F7B24-3F31-4B17-938F-4D92FFBB1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1A88B-459E-754C-9D9D-A9B8EA1C1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59168-31E2-432D-8EA6-5A6B03CD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0d53-3300-4f42-8404-61805409bc9e"/>
    <ds:schemaRef ds:uri="8909d838-a214-4381-a4cc-3b5bb1e55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Settings\sesa33387\Application Data\Microsoft\Templates\CHR_EUHAP1-CR-TEMPLATE.dot</Template>
  <TotalTime>13</TotalTime>
  <Pages>2</Pages>
  <Words>182</Words>
  <Characters>1033</Characters>
  <Application>Microsoft Office Word</Application>
  <DocSecurity>0</DocSecurity>
  <Lines>147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 - Create Quotation - ECC backend</vt:lpstr>
    </vt:vector>
  </TitlesOfParts>
  <Manager/>
  <Company>Emphasys Pty Ltd</Company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Emphasys Pty Ltd</dc:subject>
  <dc:creator/>
  <cp:keywords/>
  <dc:description>www.emphasys.com.au</dc:description>
  <cp:lastModifiedBy>Glynn Williams</cp:lastModifiedBy>
  <cp:revision>6</cp:revision>
  <cp:lastPrinted>2007-08-22T00:31:00Z</cp:lastPrinted>
  <dcterms:created xsi:type="dcterms:W3CDTF">2023-08-31T02:45:00Z</dcterms:created>
  <dcterms:modified xsi:type="dcterms:W3CDTF">2023-08-31T03:14:00Z</dcterms:modified>
  <cp:category>Emphasys Pty Ltd</cp:category>
</cp:coreProperties>
</file>